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E4BE5" w14:textId="65815668" w:rsidR="003036F2" w:rsidRPr="003036F2" w:rsidRDefault="003036F2" w:rsidP="003036F2">
      <w:pPr>
        <w:rPr>
          <w:color w:val="C00000"/>
          <w:sz w:val="32"/>
          <w:szCs w:val="32"/>
          <w:lang w:val="da-DK"/>
        </w:rPr>
      </w:pPr>
      <w:bookmarkStart w:id="0" w:name="_GoBack"/>
      <w:bookmarkEnd w:id="0"/>
      <w:r w:rsidRPr="003036F2">
        <w:rPr>
          <w:color w:val="C00000"/>
          <w:sz w:val="32"/>
          <w:szCs w:val="32"/>
          <w:lang w:val="da-DK"/>
        </w:rPr>
        <w:t>Nyt fra læreruddannelsens skrivecenter</w:t>
      </w:r>
    </w:p>
    <w:p w14:paraId="55927DA9" w14:textId="67078684" w:rsidR="003036F2" w:rsidRPr="003036F2" w:rsidRDefault="003036F2" w:rsidP="003036F2">
      <w:pPr>
        <w:rPr>
          <w:sz w:val="24"/>
          <w:szCs w:val="24"/>
          <w:lang w:val="da-DK"/>
        </w:rPr>
      </w:pPr>
      <w:r w:rsidRPr="003036F2">
        <w:rPr>
          <w:sz w:val="24"/>
          <w:szCs w:val="24"/>
          <w:lang w:val="da-DK"/>
        </w:rPr>
        <w:t>Skrivecenteret tilbyder alle lærerstuderende undervisning og vejledning i skriftlighed.</w:t>
      </w:r>
    </w:p>
    <w:p w14:paraId="32C5676A" w14:textId="010D02DE" w:rsidR="00067545" w:rsidRDefault="003036F2" w:rsidP="00D51106">
      <w:pPr>
        <w:spacing w:line="240" w:lineRule="auto"/>
        <w:rPr>
          <w:sz w:val="24"/>
          <w:szCs w:val="24"/>
          <w:lang w:val="da-DK"/>
        </w:rPr>
      </w:pPr>
      <w:r w:rsidRPr="003036F2">
        <w:rPr>
          <w:sz w:val="24"/>
          <w:szCs w:val="24"/>
          <w:lang w:val="da-DK"/>
        </w:rPr>
        <w:t xml:space="preserve">Dette </w:t>
      </w:r>
      <w:r>
        <w:rPr>
          <w:sz w:val="24"/>
          <w:szCs w:val="24"/>
          <w:lang w:val="da-DK"/>
        </w:rPr>
        <w:t>fo</w:t>
      </w:r>
      <w:r w:rsidRPr="003036F2">
        <w:rPr>
          <w:sz w:val="24"/>
          <w:szCs w:val="24"/>
          <w:lang w:val="da-DK"/>
        </w:rPr>
        <w:t>rår har skrivecenteret fokus på individuel vejledning</w:t>
      </w:r>
      <w:r w:rsidR="00067545">
        <w:rPr>
          <w:sz w:val="24"/>
          <w:szCs w:val="24"/>
          <w:lang w:val="da-DK"/>
        </w:rPr>
        <w:t xml:space="preserve"> på studerendes opgave</w:t>
      </w:r>
      <w:r w:rsidR="00F0127D">
        <w:rPr>
          <w:sz w:val="24"/>
          <w:szCs w:val="24"/>
          <w:lang w:val="da-DK"/>
        </w:rPr>
        <w:t>skrivning</w:t>
      </w:r>
      <w:r w:rsidR="00D91650">
        <w:rPr>
          <w:sz w:val="24"/>
          <w:szCs w:val="24"/>
          <w:lang w:val="da-DK"/>
        </w:rPr>
        <w:t>,</w:t>
      </w:r>
      <w:r w:rsidR="003E2F4C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en workshop for 1.årgang</w:t>
      </w:r>
      <w:r w:rsidR="000B2BE3">
        <w:rPr>
          <w:sz w:val="24"/>
          <w:szCs w:val="24"/>
          <w:lang w:val="da-DK"/>
        </w:rPr>
        <w:t xml:space="preserve"> (daghold)</w:t>
      </w:r>
      <w:r w:rsidR="00067545">
        <w:rPr>
          <w:sz w:val="24"/>
          <w:szCs w:val="24"/>
          <w:lang w:val="da-DK"/>
        </w:rPr>
        <w:t xml:space="preserve"> </w:t>
      </w:r>
      <w:r w:rsidR="003D0ED2">
        <w:rPr>
          <w:sz w:val="24"/>
          <w:szCs w:val="24"/>
          <w:lang w:val="da-DK"/>
        </w:rPr>
        <w:t>og</w:t>
      </w:r>
      <w:r w:rsidR="00D91650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 xml:space="preserve">en </w:t>
      </w:r>
      <w:r w:rsidR="00BF727C">
        <w:rPr>
          <w:sz w:val="24"/>
          <w:szCs w:val="24"/>
          <w:lang w:val="da-DK"/>
        </w:rPr>
        <w:t xml:space="preserve">virtuel </w:t>
      </w:r>
      <w:r>
        <w:rPr>
          <w:sz w:val="24"/>
          <w:szCs w:val="24"/>
          <w:lang w:val="da-DK"/>
        </w:rPr>
        <w:t>workshop for bachelorstuderende</w:t>
      </w:r>
      <w:r w:rsidR="003D0ED2">
        <w:rPr>
          <w:sz w:val="24"/>
          <w:szCs w:val="24"/>
          <w:lang w:val="da-DK"/>
        </w:rPr>
        <w:t>, samt udsendes nogle speakede slides til 1.årgang (e-lær).</w:t>
      </w:r>
    </w:p>
    <w:p w14:paraId="047E7F00" w14:textId="6F9F80CD" w:rsidR="00AA41E0" w:rsidRPr="00F4783D" w:rsidRDefault="00B25761" w:rsidP="00716092">
      <w:pPr>
        <w:spacing w:after="0"/>
        <w:rPr>
          <w:b/>
          <w:bCs/>
          <w:sz w:val="24"/>
          <w:szCs w:val="24"/>
          <w:lang w:val="da-DK"/>
        </w:rPr>
      </w:pPr>
      <w:r w:rsidRPr="00F4783D">
        <w:rPr>
          <w:b/>
          <w:bCs/>
          <w:sz w:val="24"/>
          <w:szCs w:val="24"/>
          <w:lang w:val="da-DK"/>
        </w:rPr>
        <w:t>W</w:t>
      </w:r>
      <w:r w:rsidR="00AA41E0" w:rsidRPr="00F4783D">
        <w:rPr>
          <w:b/>
          <w:bCs/>
          <w:sz w:val="24"/>
          <w:szCs w:val="24"/>
          <w:lang w:val="da-DK"/>
        </w:rPr>
        <w:t>orkshops</w:t>
      </w:r>
      <w:r w:rsidRPr="00F4783D">
        <w:rPr>
          <w:b/>
          <w:bCs/>
          <w:sz w:val="24"/>
          <w:szCs w:val="24"/>
          <w:lang w:val="da-DK"/>
        </w:rPr>
        <w:t xml:space="preserve"> og drop</w:t>
      </w:r>
      <w:r w:rsidR="00F4783D" w:rsidRPr="00F4783D">
        <w:rPr>
          <w:b/>
          <w:bCs/>
          <w:sz w:val="24"/>
          <w:szCs w:val="24"/>
          <w:lang w:val="da-DK"/>
        </w:rPr>
        <w:t>-in skrivevejl</w:t>
      </w:r>
      <w:r w:rsidR="00F4783D">
        <w:rPr>
          <w:b/>
          <w:bCs/>
          <w:sz w:val="24"/>
          <w:szCs w:val="24"/>
          <w:lang w:val="da-DK"/>
        </w:rPr>
        <w:t>ednings-cafeer</w:t>
      </w:r>
    </w:p>
    <w:p w14:paraId="62896FEF" w14:textId="741A6AF3" w:rsidR="00FF083E" w:rsidRPr="00B95E14" w:rsidRDefault="003036F2" w:rsidP="00B95E14">
      <w:pPr>
        <w:pStyle w:val="Listeafsnit"/>
        <w:numPr>
          <w:ilvl w:val="0"/>
          <w:numId w:val="1"/>
        </w:numPr>
        <w:spacing w:after="0"/>
        <w:ind w:left="426"/>
        <w:rPr>
          <w:sz w:val="24"/>
          <w:szCs w:val="24"/>
          <w:lang w:val="da-DK"/>
        </w:rPr>
      </w:pPr>
      <w:r w:rsidRPr="009E56FC">
        <w:rPr>
          <w:sz w:val="24"/>
          <w:szCs w:val="24"/>
          <w:lang w:val="da-DK"/>
        </w:rPr>
        <w:t>1.årgang</w:t>
      </w:r>
      <w:r w:rsidR="00135FF5" w:rsidRPr="009E56FC">
        <w:rPr>
          <w:sz w:val="24"/>
          <w:szCs w:val="24"/>
          <w:lang w:val="da-DK"/>
        </w:rPr>
        <w:t xml:space="preserve"> (daghold)</w:t>
      </w:r>
      <w:r w:rsidR="00E53B64">
        <w:rPr>
          <w:sz w:val="24"/>
          <w:szCs w:val="24"/>
          <w:lang w:val="da-DK"/>
        </w:rPr>
        <w:t>:</w:t>
      </w:r>
      <w:r w:rsidR="0081694D" w:rsidRPr="009E56FC">
        <w:rPr>
          <w:sz w:val="24"/>
          <w:szCs w:val="24"/>
          <w:lang w:val="da-DK"/>
        </w:rPr>
        <w:t xml:space="preserve"> </w:t>
      </w:r>
      <w:r w:rsidR="00E53B64">
        <w:rPr>
          <w:sz w:val="24"/>
          <w:szCs w:val="24"/>
          <w:lang w:val="da-DK"/>
        </w:rPr>
        <w:t>F</w:t>
      </w:r>
      <w:r w:rsidR="0081694D" w:rsidRPr="009E56FC">
        <w:rPr>
          <w:sz w:val="24"/>
          <w:szCs w:val="24"/>
          <w:lang w:val="da-DK"/>
        </w:rPr>
        <w:t>okus på at skrive akademisk opgave (førsteårsprøve)</w:t>
      </w:r>
      <w:r w:rsidR="00422345">
        <w:rPr>
          <w:sz w:val="24"/>
          <w:szCs w:val="24"/>
          <w:lang w:val="da-DK"/>
        </w:rPr>
        <w:t>,</w:t>
      </w:r>
      <w:r w:rsidRPr="009E56FC">
        <w:rPr>
          <w:sz w:val="24"/>
          <w:szCs w:val="24"/>
          <w:lang w:val="da-DK"/>
        </w:rPr>
        <w:t xml:space="preserve"> </w:t>
      </w:r>
      <w:r w:rsidR="00422345">
        <w:rPr>
          <w:sz w:val="24"/>
          <w:szCs w:val="24"/>
          <w:lang w:val="da-DK"/>
        </w:rPr>
        <w:t>s</w:t>
      </w:r>
      <w:r w:rsidR="00FF083E">
        <w:rPr>
          <w:sz w:val="24"/>
          <w:szCs w:val="24"/>
          <w:lang w:val="da-DK"/>
        </w:rPr>
        <w:t xml:space="preserve">e </w:t>
      </w:r>
      <w:r w:rsidR="00312FD3">
        <w:rPr>
          <w:sz w:val="24"/>
          <w:szCs w:val="24"/>
          <w:lang w:val="da-DK"/>
        </w:rPr>
        <w:t>datoer mm herunder</w:t>
      </w:r>
      <w:r w:rsidR="00B95E14">
        <w:rPr>
          <w:sz w:val="24"/>
          <w:szCs w:val="24"/>
          <w:lang w:val="da-DK"/>
        </w:rPr>
        <w:t>;</w:t>
      </w:r>
    </w:p>
    <w:tbl>
      <w:tblPr>
        <w:tblStyle w:val="Tabel-Gitter"/>
        <w:tblW w:w="8788" w:type="dxa"/>
        <w:tblInd w:w="421" w:type="dxa"/>
        <w:tblLook w:val="04A0" w:firstRow="1" w:lastRow="0" w:firstColumn="1" w:lastColumn="0" w:noHBand="0" w:noVBand="1"/>
      </w:tblPr>
      <w:tblGrid>
        <w:gridCol w:w="2409"/>
        <w:gridCol w:w="1843"/>
        <w:gridCol w:w="2126"/>
        <w:gridCol w:w="2410"/>
      </w:tblGrid>
      <w:tr w:rsidR="00B33A0E" w14:paraId="5201DA33" w14:textId="77777777" w:rsidTr="00204AAA">
        <w:tc>
          <w:tcPr>
            <w:tcW w:w="2409" w:type="dxa"/>
            <w:shd w:val="clear" w:color="auto" w:fill="FAE2D5" w:themeFill="accent2" w:themeFillTint="33"/>
          </w:tcPr>
          <w:p w14:paraId="4D980AA0" w14:textId="77777777" w:rsidR="00FF083E" w:rsidRPr="00F4783D" w:rsidRDefault="00FF083E" w:rsidP="00C802CA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4783D">
              <w:rPr>
                <w:sz w:val="24"/>
                <w:szCs w:val="24"/>
                <w:lang w:val="da-DK"/>
              </w:rPr>
              <w:t>Hold</w:t>
            </w:r>
          </w:p>
        </w:tc>
        <w:tc>
          <w:tcPr>
            <w:tcW w:w="1843" w:type="dxa"/>
            <w:shd w:val="clear" w:color="auto" w:fill="FAE2D5" w:themeFill="accent2" w:themeFillTint="33"/>
          </w:tcPr>
          <w:p w14:paraId="5CDC7E0E" w14:textId="77777777" w:rsidR="00FF083E" w:rsidRPr="00F4783D" w:rsidRDefault="00FF083E" w:rsidP="00C802CA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4783D">
              <w:rPr>
                <w:sz w:val="24"/>
                <w:szCs w:val="24"/>
                <w:lang w:val="da-DK"/>
              </w:rPr>
              <w:t>Dato</w:t>
            </w:r>
          </w:p>
        </w:tc>
        <w:tc>
          <w:tcPr>
            <w:tcW w:w="2126" w:type="dxa"/>
            <w:shd w:val="clear" w:color="auto" w:fill="FAE2D5" w:themeFill="accent2" w:themeFillTint="33"/>
          </w:tcPr>
          <w:p w14:paraId="11DCC870" w14:textId="521A3BEC" w:rsidR="00FF083E" w:rsidRPr="00F4783D" w:rsidRDefault="00FF083E" w:rsidP="00C802CA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4783D">
              <w:rPr>
                <w:sz w:val="24"/>
                <w:szCs w:val="24"/>
                <w:lang w:val="da-DK"/>
              </w:rPr>
              <w:t>Tid</w:t>
            </w:r>
          </w:p>
        </w:tc>
        <w:tc>
          <w:tcPr>
            <w:tcW w:w="2410" w:type="dxa"/>
            <w:shd w:val="clear" w:color="auto" w:fill="FAE2D5" w:themeFill="accent2" w:themeFillTint="33"/>
          </w:tcPr>
          <w:p w14:paraId="5E0232FF" w14:textId="77777777" w:rsidR="00FF083E" w:rsidRPr="00F4783D" w:rsidRDefault="00FF083E" w:rsidP="00C802CA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4783D">
              <w:rPr>
                <w:sz w:val="24"/>
                <w:szCs w:val="24"/>
                <w:lang w:val="da-DK"/>
              </w:rPr>
              <w:t>Lokale</w:t>
            </w:r>
          </w:p>
        </w:tc>
      </w:tr>
      <w:tr w:rsidR="00B33A0E" w14:paraId="5C5AAECF" w14:textId="77777777" w:rsidTr="00204AAA">
        <w:tc>
          <w:tcPr>
            <w:tcW w:w="2409" w:type="dxa"/>
          </w:tcPr>
          <w:p w14:paraId="2C1CC892" w14:textId="7C4518C2" w:rsidR="00FF083E" w:rsidRPr="00785CEE" w:rsidRDefault="00FF083E" w:rsidP="00D51106">
            <w:pPr>
              <w:rPr>
                <w:lang w:val="da-DK"/>
              </w:rPr>
            </w:pPr>
            <w:r w:rsidRPr="00785CEE">
              <w:rPr>
                <w:lang w:val="da-DK"/>
              </w:rPr>
              <w:t>D</w:t>
            </w:r>
            <w:r w:rsidR="00837019" w:rsidRPr="00785CEE">
              <w:rPr>
                <w:lang w:val="da-DK"/>
              </w:rPr>
              <w:t>ansk</w:t>
            </w:r>
            <w:r w:rsidR="001D0DF4" w:rsidRPr="00785CEE">
              <w:rPr>
                <w:lang w:val="da-DK"/>
              </w:rPr>
              <w:t xml:space="preserve"> 4.-10.</w:t>
            </w:r>
          </w:p>
        </w:tc>
        <w:tc>
          <w:tcPr>
            <w:tcW w:w="1843" w:type="dxa"/>
          </w:tcPr>
          <w:p w14:paraId="67474E0C" w14:textId="77777777" w:rsidR="00FF083E" w:rsidRPr="00785CEE" w:rsidRDefault="00FF083E" w:rsidP="00D51106">
            <w:pPr>
              <w:rPr>
                <w:lang w:val="da-DK"/>
              </w:rPr>
            </w:pPr>
            <w:r w:rsidRPr="00785CEE">
              <w:rPr>
                <w:lang w:val="da-DK"/>
              </w:rPr>
              <w:t>22.4.25</w:t>
            </w:r>
          </w:p>
        </w:tc>
        <w:tc>
          <w:tcPr>
            <w:tcW w:w="2126" w:type="dxa"/>
          </w:tcPr>
          <w:p w14:paraId="358A075D" w14:textId="77777777" w:rsidR="00FF083E" w:rsidRPr="00785CEE" w:rsidRDefault="00FF083E" w:rsidP="00D51106">
            <w:pPr>
              <w:rPr>
                <w:lang w:val="da-DK"/>
              </w:rPr>
            </w:pPr>
            <w:r w:rsidRPr="00785CEE">
              <w:rPr>
                <w:lang w:val="da-DK"/>
              </w:rPr>
              <w:t>Kl. 9.30-10.30</w:t>
            </w:r>
          </w:p>
        </w:tc>
        <w:tc>
          <w:tcPr>
            <w:tcW w:w="2410" w:type="dxa"/>
          </w:tcPr>
          <w:p w14:paraId="0B494EEF" w14:textId="119D638C" w:rsidR="00FF083E" w:rsidRPr="00785CEE" w:rsidRDefault="009D00CA" w:rsidP="00D51106">
            <w:pPr>
              <w:rPr>
                <w:lang w:val="da-DK"/>
              </w:rPr>
            </w:pPr>
            <w:r w:rsidRPr="00785CEE">
              <w:rPr>
                <w:lang w:val="da-DK"/>
              </w:rPr>
              <w:t>A1.44 Multi</w:t>
            </w:r>
          </w:p>
        </w:tc>
      </w:tr>
      <w:tr w:rsidR="00B33A0E" w14:paraId="769BC469" w14:textId="77777777" w:rsidTr="00204AAA">
        <w:tc>
          <w:tcPr>
            <w:tcW w:w="2409" w:type="dxa"/>
          </w:tcPr>
          <w:p w14:paraId="1DF11351" w14:textId="29336DE8" w:rsidR="00FF083E" w:rsidRPr="00785CEE" w:rsidRDefault="00FF083E" w:rsidP="00D51106">
            <w:pPr>
              <w:rPr>
                <w:lang w:val="da-DK"/>
              </w:rPr>
            </w:pPr>
            <w:r w:rsidRPr="00785CEE">
              <w:rPr>
                <w:lang w:val="da-DK"/>
              </w:rPr>
              <w:t>M</w:t>
            </w:r>
            <w:r w:rsidR="001D0DF4" w:rsidRPr="00785CEE">
              <w:rPr>
                <w:lang w:val="da-DK"/>
              </w:rPr>
              <w:t>atematik</w:t>
            </w:r>
          </w:p>
        </w:tc>
        <w:tc>
          <w:tcPr>
            <w:tcW w:w="1843" w:type="dxa"/>
          </w:tcPr>
          <w:p w14:paraId="447ED547" w14:textId="0454D88F" w:rsidR="00FF083E" w:rsidRPr="00785CEE" w:rsidRDefault="005A5DB2" w:rsidP="00D51106">
            <w:pPr>
              <w:rPr>
                <w:lang w:val="da-DK"/>
              </w:rPr>
            </w:pPr>
            <w:r>
              <w:rPr>
                <w:lang w:val="da-DK"/>
              </w:rPr>
              <w:t>15.5.25</w:t>
            </w:r>
          </w:p>
        </w:tc>
        <w:tc>
          <w:tcPr>
            <w:tcW w:w="2126" w:type="dxa"/>
          </w:tcPr>
          <w:p w14:paraId="50C8F03D" w14:textId="012D592F" w:rsidR="00FF083E" w:rsidRPr="00785CEE" w:rsidRDefault="005A5DB2" w:rsidP="00D51106">
            <w:pPr>
              <w:rPr>
                <w:lang w:val="da-DK"/>
              </w:rPr>
            </w:pPr>
            <w:r>
              <w:rPr>
                <w:lang w:val="da-DK"/>
              </w:rPr>
              <w:t>Kl. 11.00-11.45</w:t>
            </w:r>
          </w:p>
        </w:tc>
        <w:tc>
          <w:tcPr>
            <w:tcW w:w="2410" w:type="dxa"/>
          </w:tcPr>
          <w:p w14:paraId="47B54022" w14:textId="11D52A99" w:rsidR="00FF083E" w:rsidRPr="00785CEE" w:rsidRDefault="005A5DB2" w:rsidP="00D51106">
            <w:pPr>
              <w:rPr>
                <w:lang w:val="da-DK"/>
              </w:rPr>
            </w:pPr>
            <w:r>
              <w:rPr>
                <w:lang w:val="da-DK"/>
              </w:rPr>
              <w:t>A2.03 Multi</w:t>
            </w:r>
          </w:p>
        </w:tc>
      </w:tr>
      <w:tr w:rsidR="00B33A0E" w14:paraId="78DFB350" w14:textId="77777777" w:rsidTr="00204AAA">
        <w:tc>
          <w:tcPr>
            <w:tcW w:w="2409" w:type="dxa"/>
          </w:tcPr>
          <w:p w14:paraId="50CAF2AB" w14:textId="48A54C4F" w:rsidR="00FF083E" w:rsidRPr="00785CEE" w:rsidRDefault="00FF083E" w:rsidP="00D51106">
            <w:pPr>
              <w:rPr>
                <w:lang w:val="da-DK"/>
              </w:rPr>
            </w:pPr>
            <w:r w:rsidRPr="00785CEE">
              <w:rPr>
                <w:lang w:val="da-DK"/>
              </w:rPr>
              <w:t>D</w:t>
            </w:r>
            <w:r w:rsidR="001D0DF4" w:rsidRPr="00785CEE">
              <w:rPr>
                <w:lang w:val="da-DK"/>
              </w:rPr>
              <w:t>ansk 1.-6. og engelsk</w:t>
            </w:r>
          </w:p>
        </w:tc>
        <w:tc>
          <w:tcPr>
            <w:tcW w:w="1843" w:type="dxa"/>
          </w:tcPr>
          <w:p w14:paraId="14CC7426" w14:textId="73397532" w:rsidR="00FF083E" w:rsidRPr="00785CEE" w:rsidRDefault="005565B8" w:rsidP="00D51106">
            <w:pPr>
              <w:rPr>
                <w:lang w:val="da-DK"/>
              </w:rPr>
            </w:pPr>
            <w:r w:rsidRPr="00785CEE">
              <w:rPr>
                <w:lang w:val="da-DK"/>
              </w:rPr>
              <w:t>9.5.25</w:t>
            </w:r>
          </w:p>
        </w:tc>
        <w:tc>
          <w:tcPr>
            <w:tcW w:w="2126" w:type="dxa"/>
          </w:tcPr>
          <w:p w14:paraId="02908A1C" w14:textId="76D50D3F" w:rsidR="00FF083E" w:rsidRPr="00785CEE" w:rsidRDefault="00106583" w:rsidP="00D51106">
            <w:pPr>
              <w:rPr>
                <w:lang w:val="da-DK"/>
              </w:rPr>
            </w:pPr>
            <w:r w:rsidRPr="00785CEE">
              <w:rPr>
                <w:lang w:val="da-DK"/>
              </w:rPr>
              <w:t>Kl. 14.10</w:t>
            </w:r>
            <w:r w:rsidR="00AE43D6" w:rsidRPr="00785CEE">
              <w:rPr>
                <w:lang w:val="da-DK"/>
              </w:rPr>
              <w:t>-15.10</w:t>
            </w:r>
          </w:p>
        </w:tc>
        <w:tc>
          <w:tcPr>
            <w:tcW w:w="2410" w:type="dxa"/>
          </w:tcPr>
          <w:p w14:paraId="7E0EFF67" w14:textId="5739D8FD" w:rsidR="00FF083E" w:rsidRPr="00785CEE" w:rsidRDefault="00106583" w:rsidP="00D51106">
            <w:pPr>
              <w:rPr>
                <w:lang w:val="da-DK"/>
              </w:rPr>
            </w:pPr>
            <w:r w:rsidRPr="00785CEE">
              <w:rPr>
                <w:lang w:val="da-DK"/>
              </w:rPr>
              <w:t>A</w:t>
            </w:r>
            <w:r w:rsidR="00D17286">
              <w:rPr>
                <w:lang w:val="da-DK"/>
              </w:rPr>
              <w:t>1.48</w:t>
            </w:r>
            <w:r w:rsidRPr="00785CEE">
              <w:rPr>
                <w:lang w:val="da-DK"/>
              </w:rPr>
              <w:t xml:space="preserve"> Multi</w:t>
            </w:r>
          </w:p>
        </w:tc>
      </w:tr>
      <w:tr w:rsidR="00B33A0E" w:rsidRPr="00785CEE" w14:paraId="25D85691" w14:textId="77777777" w:rsidTr="00204AAA">
        <w:tc>
          <w:tcPr>
            <w:tcW w:w="2409" w:type="dxa"/>
          </w:tcPr>
          <w:p w14:paraId="38EEF3B5" w14:textId="0F982750" w:rsidR="00FF083E" w:rsidRPr="00785CEE" w:rsidRDefault="00FF083E" w:rsidP="00D51106">
            <w:pPr>
              <w:rPr>
                <w:lang w:val="da-DK"/>
              </w:rPr>
            </w:pPr>
            <w:r w:rsidRPr="00785CEE">
              <w:rPr>
                <w:lang w:val="da-DK"/>
              </w:rPr>
              <w:t xml:space="preserve">Drop-in </w:t>
            </w:r>
            <w:r w:rsidR="00B33A0E" w:rsidRPr="00785CEE">
              <w:rPr>
                <w:lang w:val="da-DK"/>
              </w:rPr>
              <w:t>skrive</w:t>
            </w:r>
            <w:r w:rsidRPr="00785CEE">
              <w:rPr>
                <w:lang w:val="da-DK"/>
              </w:rPr>
              <w:t>vejledning</w:t>
            </w:r>
            <w:r w:rsidR="00393A08">
              <w:rPr>
                <w:lang w:val="da-DK"/>
              </w:rPr>
              <w:t>s</w:t>
            </w:r>
            <w:r w:rsidR="00287410" w:rsidRPr="00785CEE">
              <w:rPr>
                <w:lang w:val="da-DK"/>
              </w:rPr>
              <w:t>cafe</w:t>
            </w:r>
            <w:r w:rsidRPr="00785CEE">
              <w:rPr>
                <w:lang w:val="da-DK"/>
              </w:rPr>
              <w:t xml:space="preserve"> </w:t>
            </w:r>
          </w:p>
        </w:tc>
        <w:tc>
          <w:tcPr>
            <w:tcW w:w="1843" w:type="dxa"/>
          </w:tcPr>
          <w:p w14:paraId="4208331B" w14:textId="2FE6D687" w:rsidR="0060415F" w:rsidRPr="00785CEE" w:rsidRDefault="00FF083E" w:rsidP="00D51106">
            <w:pPr>
              <w:rPr>
                <w:lang w:val="da-DK"/>
              </w:rPr>
            </w:pPr>
            <w:r w:rsidRPr="00785CEE">
              <w:rPr>
                <w:lang w:val="da-DK"/>
              </w:rPr>
              <w:t xml:space="preserve">Mandag og </w:t>
            </w:r>
            <w:r w:rsidR="00204AAA">
              <w:rPr>
                <w:lang w:val="da-DK"/>
              </w:rPr>
              <w:t>tor</w:t>
            </w:r>
            <w:r w:rsidR="0060415F" w:rsidRPr="00785CEE">
              <w:rPr>
                <w:lang w:val="da-DK"/>
              </w:rPr>
              <w:t>s</w:t>
            </w:r>
            <w:r w:rsidRPr="00785CEE">
              <w:rPr>
                <w:lang w:val="da-DK"/>
              </w:rPr>
              <w:t>dag i uge 2</w:t>
            </w:r>
            <w:r w:rsidR="00A73C4E">
              <w:rPr>
                <w:lang w:val="da-DK"/>
              </w:rPr>
              <w:t>3</w:t>
            </w:r>
          </w:p>
        </w:tc>
        <w:tc>
          <w:tcPr>
            <w:tcW w:w="2126" w:type="dxa"/>
          </w:tcPr>
          <w:p w14:paraId="1F21B3C4" w14:textId="77777777" w:rsidR="00785CEE" w:rsidRDefault="00FF083E" w:rsidP="00D51106">
            <w:pPr>
              <w:rPr>
                <w:lang w:val="da-DK"/>
              </w:rPr>
            </w:pPr>
            <w:r w:rsidRPr="00785CEE">
              <w:rPr>
                <w:lang w:val="da-DK"/>
              </w:rPr>
              <w:t>Kl. 9.00-11.45</w:t>
            </w:r>
            <w:r w:rsidR="00D51106" w:rsidRPr="00785CEE">
              <w:rPr>
                <w:lang w:val="da-DK"/>
              </w:rPr>
              <w:t xml:space="preserve"> og </w:t>
            </w:r>
          </w:p>
          <w:p w14:paraId="65E507E5" w14:textId="6A60D03D" w:rsidR="00FF083E" w:rsidRPr="00785CEE" w:rsidRDefault="00FF083E" w:rsidP="00D51106">
            <w:pPr>
              <w:rPr>
                <w:lang w:val="da-DK"/>
              </w:rPr>
            </w:pPr>
            <w:r w:rsidRPr="00785CEE">
              <w:rPr>
                <w:lang w:val="da-DK"/>
              </w:rPr>
              <w:t xml:space="preserve">Kl. 12.30-14.30 </w:t>
            </w:r>
          </w:p>
        </w:tc>
        <w:tc>
          <w:tcPr>
            <w:tcW w:w="2410" w:type="dxa"/>
          </w:tcPr>
          <w:p w14:paraId="1E6CDA13" w14:textId="4139A4CD" w:rsidR="00091E3F" w:rsidRPr="00785CEE" w:rsidRDefault="00785CEE" w:rsidP="00D51106">
            <w:r w:rsidRPr="00785CEE">
              <w:t>A2.02 Multi</w:t>
            </w:r>
          </w:p>
        </w:tc>
      </w:tr>
    </w:tbl>
    <w:p w14:paraId="6719C437" w14:textId="5F1D811A" w:rsidR="00FF083E" w:rsidRPr="00785CEE" w:rsidRDefault="00FF083E" w:rsidP="00FF083E">
      <w:pPr>
        <w:pStyle w:val="Listeafsnit"/>
        <w:rPr>
          <w:sz w:val="14"/>
          <w:szCs w:val="14"/>
        </w:rPr>
      </w:pPr>
    </w:p>
    <w:p w14:paraId="17F83C14" w14:textId="644ED46D" w:rsidR="006B01D5" w:rsidRPr="009E56FC" w:rsidRDefault="00716092" w:rsidP="00716092">
      <w:pPr>
        <w:pStyle w:val="Listeafsnit"/>
        <w:numPr>
          <w:ilvl w:val="0"/>
          <w:numId w:val="1"/>
        </w:numPr>
        <w:spacing w:after="0"/>
        <w:ind w:left="426"/>
        <w:rPr>
          <w:sz w:val="24"/>
          <w:szCs w:val="24"/>
          <w:lang w:val="da-DK"/>
        </w:rPr>
      </w:pPr>
      <w:r w:rsidRPr="7EE0841C">
        <w:rPr>
          <w:sz w:val="24"/>
          <w:szCs w:val="24"/>
          <w:lang w:val="da-DK"/>
        </w:rPr>
        <w:t xml:space="preserve">1. </w:t>
      </w:r>
      <w:r w:rsidR="00F20646" w:rsidRPr="7EE0841C">
        <w:rPr>
          <w:sz w:val="24"/>
          <w:szCs w:val="24"/>
          <w:lang w:val="da-DK"/>
        </w:rPr>
        <w:t>årg. (e</w:t>
      </w:r>
      <w:r w:rsidR="006B01D5" w:rsidRPr="7EE0841C">
        <w:rPr>
          <w:sz w:val="24"/>
          <w:szCs w:val="24"/>
          <w:lang w:val="da-DK"/>
        </w:rPr>
        <w:t>-</w:t>
      </w:r>
      <w:r w:rsidR="00832C4C" w:rsidRPr="7EE0841C">
        <w:rPr>
          <w:sz w:val="24"/>
          <w:szCs w:val="24"/>
          <w:lang w:val="da-DK"/>
        </w:rPr>
        <w:t>lær</w:t>
      </w:r>
      <w:r w:rsidR="006B01D5" w:rsidRPr="7EE0841C">
        <w:rPr>
          <w:sz w:val="24"/>
          <w:szCs w:val="24"/>
          <w:lang w:val="da-DK"/>
        </w:rPr>
        <w:t>)</w:t>
      </w:r>
      <w:r w:rsidR="00527931" w:rsidRPr="7EE0841C">
        <w:rPr>
          <w:sz w:val="24"/>
          <w:szCs w:val="24"/>
          <w:lang w:val="da-DK"/>
        </w:rPr>
        <w:t>:</w:t>
      </w:r>
      <w:r w:rsidR="006B01D5" w:rsidRPr="7EE0841C">
        <w:rPr>
          <w:sz w:val="24"/>
          <w:szCs w:val="24"/>
          <w:lang w:val="da-DK"/>
        </w:rPr>
        <w:t xml:space="preserve"> </w:t>
      </w:r>
      <w:r w:rsidR="00350D01" w:rsidRPr="7EE0841C">
        <w:rPr>
          <w:sz w:val="24"/>
          <w:szCs w:val="24"/>
          <w:lang w:val="da-DK"/>
        </w:rPr>
        <w:t>Fokus på at skrive akademisk opgave (førsteårsprøve) i form af s</w:t>
      </w:r>
      <w:r w:rsidR="006B01D5" w:rsidRPr="7EE0841C">
        <w:rPr>
          <w:sz w:val="24"/>
          <w:szCs w:val="24"/>
          <w:lang w:val="da-DK"/>
        </w:rPr>
        <w:t>peakede slides</w:t>
      </w:r>
      <w:r w:rsidR="00350D01" w:rsidRPr="7EE0841C">
        <w:rPr>
          <w:sz w:val="24"/>
          <w:szCs w:val="24"/>
          <w:lang w:val="da-DK"/>
        </w:rPr>
        <w:t xml:space="preserve"> -</w:t>
      </w:r>
      <w:r w:rsidR="00AA41E0" w:rsidRPr="7EE0841C">
        <w:rPr>
          <w:sz w:val="24"/>
          <w:szCs w:val="24"/>
          <w:lang w:val="da-DK"/>
        </w:rPr>
        <w:t xml:space="preserve"> udsendes </w:t>
      </w:r>
      <w:r w:rsidR="00D65E65">
        <w:rPr>
          <w:sz w:val="24"/>
          <w:szCs w:val="24"/>
          <w:lang w:val="da-DK"/>
        </w:rPr>
        <w:t>løbende</w:t>
      </w:r>
      <w:r w:rsidRPr="7EE0841C">
        <w:rPr>
          <w:sz w:val="24"/>
          <w:szCs w:val="24"/>
          <w:lang w:val="da-DK"/>
        </w:rPr>
        <w:t xml:space="preserve"> og</w:t>
      </w:r>
      <w:r w:rsidR="004F4648" w:rsidRPr="7EE0841C">
        <w:rPr>
          <w:sz w:val="24"/>
          <w:szCs w:val="24"/>
          <w:lang w:val="da-DK"/>
        </w:rPr>
        <w:t xml:space="preserve"> </w:t>
      </w:r>
      <w:r w:rsidR="00FC3F73" w:rsidRPr="7EE0841C">
        <w:rPr>
          <w:sz w:val="24"/>
          <w:szCs w:val="24"/>
          <w:lang w:val="da-DK"/>
        </w:rPr>
        <w:t xml:space="preserve">link </w:t>
      </w:r>
      <w:r w:rsidR="009934A9" w:rsidRPr="7EE0841C">
        <w:rPr>
          <w:sz w:val="24"/>
          <w:szCs w:val="24"/>
          <w:lang w:val="da-DK"/>
        </w:rPr>
        <w:t>vil fremgå</w:t>
      </w:r>
      <w:r w:rsidR="004F4648" w:rsidRPr="7EE0841C">
        <w:rPr>
          <w:sz w:val="24"/>
          <w:szCs w:val="24"/>
          <w:lang w:val="da-DK"/>
        </w:rPr>
        <w:t xml:space="preserve"> i jeres Its-Learning rum</w:t>
      </w:r>
      <w:r w:rsidR="00E17EE2" w:rsidRPr="7EE0841C">
        <w:rPr>
          <w:sz w:val="24"/>
          <w:szCs w:val="24"/>
          <w:lang w:val="da-DK"/>
        </w:rPr>
        <w:t>.</w:t>
      </w:r>
    </w:p>
    <w:p w14:paraId="7CB4EB82" w14:textId="5947306C" w:rsidR="00832C4C" w:rsidRPr="000C2B58" w:rsidRDefault="003036F2" w:rsidP="0C01BD69">
      <w:pPr>
        <w:pStyle w:val="Listeafsnit"/>
        <w:numPr>
          <w:ilvl w:val="0"/>
          <w:numId w:val="1"/>
        </w:numPr>
        <w:spacing w:after="0"/>
        <w:ind w:left="426"/>
        <w:rPr>
          <w:sz w:val="24"/>
          <w:szCs w:val="24"/>
          <w:lang w:val="da-DK"/>
        </w:rPr>
      </w:pPr>
      <w:r w:rsidRPr="000C2B58">
        <w:rPr>
          <w:sz w:val="24"/>
          <w:szCs w:val="24"/>
          <w:lang w:val="da-DK"/>
        </w:rPr>
        <w:t>Bachelorstuderende</w:t>
      </w:r>
      <w:r w:rsidR="00F20646" w:rsidRPr="000C2B58">
        <w:rPr>
          <w:sz w:val="24"/>
          <w:szCs w:val="24"/>
          <w:lang w:val="da-DK"/>
        </w:rPr>
        <w:t xml:space="preserve"> (daghold og e-lær)</w:t>
      </w:r>
      <w:r w:rsidRPr="000C2B58">
        <w:rPr>
          <w:sz w:val="24"/>
          <w:szCs w:val="24"/>
          <w:lang w:val="da-DK"/>
        </w:rPr>
        <w:t>:</w:t>
      </w:r>
      <w:r w:rsidR="00E53B64" w:rsidRPr="000C2B58">
        <w:rPr>
          <w:sz w:val="24"/>
          <w:szCs w:val="24"/>
          <w:lang w:val="da-DK"/>
        </w:rPr>
        <w:t xml:space="preserve"> Fokus på skrivning af analyse</w:t>
      </w:r>
      <w:r w:rsidR="00312FD3" w:rsidRPr="000C2B58">
        <w:rPr>
          <w:sz w:val="24"/>
          <w:szCs w:val="24"/>
          <w:lang w:val="da-DK"/>
        </w:rPr>
        <w:t xml:space="preserve">, </w:t>
      </w:r>
      <w:r w:rsidR="00EC2424" w:rsidRPr="000C2B58">
        <w:rPr>
          <w:sz w:val="24"/>
          <w:szCs w:val="24"/>
          <w:lang w:val="da-DK"/>
        </w:rPr>
        <w:t xml:space="preserve">se </w:t>
      </w:r>
      <w:r w:rsidR="00312FD3" w:rsidRPr="000C2B58">
        <w:rPr>
          <w:sz w:val="24"/>
          <w:szCs w:val="24"/>
          <w:lang w:val="da-DK"/>
        </w:rPr>
        <w:t>datoer mm herunder</w:t>
      </w:r>
      <w:r w:rsidR="007B2ABD" w:rsidRPr="000C2B58">
        <w:rPr>
          <w:sz w:val="24"/>
          <w:szCs w:val="24"/>
          <w:lang w:val="da-DK"/>
        </w:rPr>
        <w:t xml:space="preserve"> (links udsendes pr. mail)</w:t>
      </w:r>
      <w:r w:rsidR="00312FD3" w:rsidRPr="000C2B58">
        <w:rPr>
          <w:sz w:val="24"/>
          <w:szCs w:val="24"/>
          <w:lang w:val="da-DK"/>
        </w:rPr>
        <w:t>;</w:t>
      </w:r>
    </w:p>
    <w:tbl>
      <w:tblPr>
        <w:tblStyle w:val="Tabel-Gitter"/>
        <w:tblW w:w="878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2977"/>
        <w:gridCol w:w="3402"/>
      </w:tblGrid>
      <w:tr w:rsidR="00EC2424" w14:paraId="1E8FDDAD" w14:textId="77777777" w:rsidTr="002D50CF">
        <w:tc>
          <w:tcPr>
            <w:tcW w:w="2409" w:type="dxa"/>
            <w:shd w:val="clear" w:color="auto" w:fill="FAE2D5" w:themeFill="accent2" w:themeFillTint="33"/>
          </w:tcPr>
          <w:p w14:paraId="3CC62458" w14:textId="77777777" w:rsidR="00EC2424" w:rsidRPr="00F4783D" w:rsidRDefault="00EC2424" w:rsidP="00C802CA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4783D">
              <w:rPr>
                <w:sz w:val="24"/>
                <w:szCs w:val="24"/>
                <w:lang w:val="da-DK"/>
              </w:rPr>
              <w:t>Indhold</w:t>
            </w:r>
          </w:p>
        </w:tc>
        <w:tc>
          <w:tcPr>
            <w:tcW w:w="2977" w:type="dxa"/>
            <w:shd w:val="clear" w:color="auto" w:fill="FAE2D5" w:themeFill="accent2" w:themeFillTint="33"/>
          </w:tcPr>
          <w:p w14:paraId="186D13D8" w14:textId="77777777" w:rsidR="00EC2424" w:rsidRPr="00F4783D" w:rsidRDefault="00EC2424" w:rsidP="00C802CA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4783D">
              <w:rPr>
                <w:sz w:val="24"/>
                <w:szCs w:val="24"/>
                <w:lang w:val="da-DK"/>
              </w:rPr>
              <w:t>Dato</w:t>
            </w:r>
          </w:p>
        </w:tc>
        <w:tc>
          <w:tcPr>
            <w:tcW w:w="3402" w:type="dxa"/>
            <w:shd w:val="clear" w:color="auto" w:fill="FAE2D5" w:themeFill="accent2" w:themeFillTint="33"/>
          </w:tcPr>
          <w:p w14:paraId="2B9F1113" w14:textId="77777777" w:rsidR="00EC2424" w:rsidRPr="00F4783D" w:rsidRDefault="00EC2424" w:rsidP="00C802CA">
            <w:pPr>
              <w:spacing w:line="276" w:lineRule="auto"/>
              <w:rPr>
                <w:sz w:val="24"/>
                <w:szCs w:val="24"/>
                <w:lang w:val="da-DK"/>
              </w:rPr>
            </w:pPr>
            <w:r w:rsidRPr="00F4783D">
              <w:rPr>
                <w:sz w:val="24"/>
                <w:szCs w:val="24"/>
                <w:lang w:val="da-DK"/>
              </w:rPr>
              <w:t>Tid</w:t>
            </w:r>
          </w:p>
        </w:tc>
      </w:tr>
      <w:tr w:rsidR="00EC2424" w14:paraId="7E0C8F84" w14:textId="77777777" w:rsidTr="002D50CF">
        <w:tc>
          <w:tcPr>
            <w:tcW w:w="2409" w:type="dxa"/>
          </w:tcPr>
          <w:p w14:paraId="1038099F" w14:textId="77777777" w:rsidR="00EC2424" w:rsidRPr="00357A80" w:rsidRDefault="00EC2424" w:rsidP="00C802CA">
            <w:pPr>
              <w:spacing w:line="276" w:lineRule="auto"/>
            </w:pPr>
            <w:r w:rsidRPr="00357A80">
              <w:t xml:space="preserve">Virtuel workshop </w:t>
            </w:r>
          </w:p>
        </w:tc>
        <w:tc>
          <w:tcPr>
            <w:tcW w:w="2977" w:type="dxa"/>
          </w:tcPr>
          <w:p w14:paraId="35764CEB" w14:textId="46973FCB" w:rsidR="00EC2424" w:rsidRPr="00357A80" w:rsidRDefault="00EC2424" w:rsidP="00C802CA">
            <w:pPr>
              <w:spacing w:line="276" w:lineRule="auto"/>
            </w:pPr>
            <w:r w:rsidRPr="00357A80">
              <w:t xml:space="preserve">d. </w:t>
            </w:r>
            <w:r w:rsidR="00D65045" w:rsidRPr="00357A80">
              <w:t>29.4.25</w:t>
            </w:r>
          </w:p>
        </w:tc>
        <w:tc>
          <w:tcPr>
            <w:tcW w:w="3402" w:type="dxa"/>
          </w:tcPr>
          <w:p w14:paraId="1671A99E" w14:textId="1F015ABA" w:rsidR="00EC2424" w:rsidRPr="00357A80" w:rsidRDefault="00D65045" w:rsidP="00C802CA">
            <w:pPr>
              <w:spacing w:line="276" w:lineRule="auto"/>
            </w:pPr>
            <w:r w:rsidRPr="00357A80">
              <w:t>Kl. 15-16</w:t>
            </w:r>
          </w:p>
        </w:tc>
      </w:tr>
      <w:tr w:rsidR="00EC2424" w:rsidRPr="008944EE" w14:paraId="146937E5" w14:textId="77777777" w:rsidTr="002D50CF">
        <w:tc>
          <w:tcPr>
            <w:tcW w:w="2409" w:type="dxa"/>
          </w:tcPr>
          <w:p w14:paraId="42EAC3EC" w14:textId="6ABFB88A" w:rsidR="00EC2424" w:rsidRPr="00357A80" w:rsidRDefault="00EC2424" w:rsidP="00C802CA">
            <w:pPr>
              <w:spacing w:line="276" w:lineRule="auto"/>
              <w:rPr>
                <w:lang w:val="da-DK"/>
              </w:rPr>
            </w:pPr>
            <w:r w:rsidRPr="00357A80">
              <w:rPr>
                <w:lang w:val="da-DK"/>
              </w:rPr>
              <w:t>Virtuel drop-in-</w:t>
            </w:r>
            <w:r w:rsidR="00CF3DB8" w:rsidRPr="00357A80">
              <w:rPr>
                <w:lang w:val="da-DK"/>
              </w:rPr>
              <w:t>skrive</w:t>
            </w:r>
            <w:r w:rsidRPr="00357A80">
              <w:rPr>
                <w:lang w:val="da-DK"/>
              </w:rPr>
              <w:t>vejledning</w:t>
            </w:r>
            <w:r w:rsidR="00B33A0E" w:rsidRPr="00357A80">
              <w:rPr>
                <w:lang w:val="da-DK"/>
              </w:rPr>
              <w:t>-</w:t>
            </w:r>
            <w:r w:rsidR="00287410" w:rsidRPr="00357A80">
              <w:rPr>
                <w:lang w:val="da-DK"/>
              </w:rPr>
              <w:t>cafe</w:t>
            </w:r>
          </w:p>
        </w:tc>
        <w:tc>
          <w:tcPr>
            <w:tcW w:w="2977" w:type="dxa"/>
          </w:tcPr>
          <w:p w14:paraId="17A7F3CF" w14:textId="77777777" w:rsidR="00287410" w:rsidRPr="00357A80" w:rsidRDefault="00EC2424" w:rsidP="00C802CA">
            <w:pPr>
              <w:spacing w:line="276" w:lineRule="auto"/>
              <w:rPr>
                <w:lang w:val="da-DK"/>
              </w:rPr>
            </w:pPr>
            <w:r w:rsidRPr="00357A80">
              <w:rPr>
                <w:lang w:val="da-DK"/>
              </w:rPr>
              <w:t xml:space="preserve">Onsdage i uge 17, 18 og 19, </w:t>
            </w:r>
          </w:p>
          <w:p w14:paraId="73C6A099" w14:textId="727BF602" w:rsidR="00EC2424" w:rsidRPr="00357A80" w:rsidRDefault="00EC2424" w:rsidP="00C802CA">
            <w:pPr>
              <w:spacing w:line="276" w:lineRule="auto"/>
              <w:rPr>
                <w:lang w:val="da-DK"/>
              </w:rPr>
            </w:pPr>
          </w:p>
        </w:tc>
        <w:tc>
          <w:tcPr>
            <w:tcW w:w="3402" w:type="dxa"/>
          </w:tcPr>
          <w:p w14:paraId="04CF4B64" w14:textId="77777777" w:rsidR="00EC2424" w:rsidRDefault="008944EE" w:rsidP="00C802CA">
            <w:pPr>
              <w:spacing w:line="276" w:lineRule="auto"/>
              <w:rPr>
                <w:lang w:val="da-DK"/>
              </w:rPr>
            </w:pPr>
            <w:r w:rsidRPr="00357A80">
              <w:rPr>
                <w:lang w:val="da-DK"/>
              </w:rPr>
              <w:t>d. 23.4.25</w:t>
            </w:r>
            <w:r>
              <w:rPr>
                <w:lang w:val="da-DK"/>
              </w:rPr>
              <w:t xml:space="preserve"> </w:t>
            </w:r>
            <w:r w:rsidR="00EC2424" w:rsidRPr="00357A80">
              <w:rPr>
                <w:lang w:val="da-DK"/>
              </w:rPr>
              <w:t>kl.1</w:t>
            </w:r>
            <w:r w:rsidR="000C2B58">
              <w:rPr>
                <w:lang w:val="da-DK"/>
              </w:rPr>
              <w:t>6-17</w:t>
            </w:r>
          </w:p>
          <w:p w14:paraId="260C0CF6" w14:textId="05F4370D" w:rsidR="008944EE" w:rsidRPr="00357A80" w:rsidRDefault="008944EE" w:rsidP="00C802CA">
            <w:pPr>
              <w:spacing w:line="276" w:lineRule="auto"/>
              <w:rPr>
                <w:lang w:val="da-DK"/>
              </w:rPr>
            </w:pPr>
            <w:r w:rsidRPr="00357A80">
              <w:rPr>
                <w:lang w:val="da-DK"/>
              </w:rPr>
              <w:t>d. 30.4.25 og d. 7.5.25</w:t>
            </w:r>
            <w:r w:rsidR="002D50CF">
              <w:rPr>
                <w:lang w:val="da-DK"/>
              </w:rPr>
              <w:t xml:space="preserve"> kl. 15-16</w:t>
            </w:r>
          </w:p>
        </w:tc>
      </w:tr>
    </w:tbl>
    <w:p w14:paraId="7751E4B1" w14:textId="204ABC27" w:rsidR="00D51106" w:rsidRPr="00716092" w:rsidRDefault="00D51106" w:rsidP="00D51106">
      <w:pPr>
        <w:spacing w:after="0" w:line="240" w:lineRule="auto"/>
        <w:rPr>
          <w:sz w:val="14"/>
          <w:szCs w:val="14"/>
          <w:lang w:val="da-DK"/>
        </w:rPr>
      </w:pPr>
    </w:p>
    <w:p w14:paraId="19815F30" w14:textId="77777777" w:rsidR="00DB5806" w:rsidRPr="00DB5806" w:rsidRDefault="00DB5806" w:rsidP="00D51106">
      <w:pPr>
        <w:spacing w:line="240" w:lineRule="auto"/>
        <w:rPr>
          <w:sz w:val="10"/>
          <w:szCs w:val="10"/>
          <w:lang w:val="da-DK"/>
        </w:rPr>
      </w:pPr>
    </w:p>
    <w:p w14:paraId="3F4D9435" w14:textId="3244EE94" w:rsidR="009E56FC" w:rsidRDefault="003036F2" w:rsidP="00D51106">
      <w:pPr>
        <w:spacing w:line="240" w:lineRule="auto"/>
        <w:rPr>
          <w:sz w:val="24"/>
          <w:szCs w:val="24"/>
          <w:lang w:val="da-DK"/>
        </w:rPr>
      </w:pPr>
      <w:r w:rsidRPr="00015664">
        <w:rPr>
          <w:sz w:val="24"/>
          <w:szCs w:val="24"/>
          <w:lang w:val="da-DK"/>
        </w:rPr>
        <w:t xml:space="preserve">Derudover kan du som </w:t>
      </w:r>
      <w:r w:rsidR="008918FF">
        <w:rPr>
          <w:sz w:val="24"/>
          <w:szCs w:val="24"/>
          <w:lang w:val="da-DK"/>
        </w:rPr>
        <w:t>lærer</w:t>
      </w:r>
      <w:r w:rsidRPr="00015664">
        <w:rPr>
          <w:sz w:val="24"/>
          <w:szCs w:val="24"/>
          <w:lang w:val="da-DK"/>
        </w:rPr>
        <w:t xml:space="preserve">studerende altid søge vejledning, uanset hvilket fag du følger, og </w:t>
      </w:r>
      <w:r w:rsidR="00015664">
        <w:rPr>
          <w:sz w:val="24"/>
          <w:szCs w:val="24"/>
          <w:lang w:val="da-DK"/>
        </w:rPr>
        <w:t xml:space="preserve">uanset </w:t>
      </w:r>
      <w:r w:rsidRPr="00015664">
        <w:rPr>
          <w:sz w:val="24"/>
          <w:szCs w:val="24"/>
          <w:lang w:val="da-DK"/>
        </w:rPr>
        <w:t xml:space="preserve">hvilken slags skriftlige opgaver, du er i gang med at </w:t>
      </w:r>
      <w:r w:rsidRPr="00015664">
        <w:rPr>
          <w:sz w:val="24"/>
          <w:szCs w:val="24"/>
          <w:lang w:val="da-DK"/>
        </w:rPr>
        <w:lastRenderedPageBreak/>
        <w:t>skrive. Du sender blot et uddrag af det tekststykke, du ønsker at få feedback på. Dernæst aftaler vi tid og sted for vejledningen.</w:t>
      </w:r>
      <w:r w:rsidR="009E56FC" w:rsidRPr="00015664">
        <w:rPr>
          <w:sz w:val="24"/>
          <w:szCs w:val="24"/>
          <w:lang w:val="da-DK"/>
        </w:rPr>
        <w:t xml:space="preserve"> </w:t>
      </w:r>
      <w:r w:rsidRPr="00015664">
        <w:rPr>
          <w:sz w:val="24"/>
          <w:szCs w:val="24"/>
          <w:lang w:val="da-DK"/>
        </w:rPr>
        <w:t>Individuel vejledning er for alle dag- og e-læringsstuderende.</w:t>
      </w:r>
    </w:p>
    <w:p w14:paraId="5034AAF7" w14:textId="77777777" w:rsidR="00DB5806" w:rsidRPr="00DB5806" w:rsidRDefault="00DB5806" w:rsidP="00D51106">
      <w:pPr>
        <w:spacing w:line="240" w:lineRule="auto"/>
        <w:rPr>
          <w:sz w:val="10"/>
          <w:szCs w:val="10"/>
          <w:lang w:val="da-DK"/>
        </w:rPr>
      </w:pPr>
    </w:p>
    <w:p w14:paraId="511A0B49" w14:textId="2D093131" w:rsidR="00CC5A5A" w:rsidRDefault="00015664" w:rsidP="00716092">
      <w:pPr>
        <w:spacing w:after="0"/>
        <w:rPr>
          <w:sz w:val="24"/>
          <w:szCs w:val="24"/>
          <w:lang w:val="da-DK"/>
        </w:rPr>
      </w:pPr>
      <w:r w:rsidRPr="0038536F">
        <w:rPr>
          <w:b/>
          <w:bCs/>
          <w:sz w:val="24"/>
          <w:szCs w:val="24"/>
          <w:lang w:val="da-DK"/>
        </w:rPr>
        <w:t>I</w:t>
      </w:r>
      <w:r w:rsidR="00832C4C" w:rsidRPr="0038536F">
        <w:rPr>
          <w:b/>
          <w:bCs/>
          <w:sz w:val="24"/>
          <w:szCs w:val="24"/>
          <w:lang w:val="da-DK"/>
        </w:rPr>
        <w:t>ndividuel vejledning på studerendes opgaver</w:t>
      </w:r>
    </w:p>
    <w:p w14:paraId="468BF74A" w14:textId="47DC0711" w:rsidR="00832C4C" w:rsidRPr="0038536F" w:rsidRDefault="00CC5A5A" w:rsidP="00D51106">
      <w:pPr>
        <w:spacing w:line="240" w:lineRule="auto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H</w:t>
      </w:r>
      <w:r w:rsidR="00832C4C" w:rsidRPr="0038536F">
        <w:rPr>
          <w:sz w:val="24"/>
          <w:szCs w:val="24"/>
          <w:lang w:val="da-DK"/>
        </w:rPr>
        <w:t xml:space="preserve">envend dig via nedenstående mail og eller kom til drop-in vejledningscafe </w:t>
      </w:r>
      <w:r w:rsidR="00BD5B67" w:rsidRPr="00BD5B6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da-D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46CB9D" w14:textId="30AAEE46" w:rsidR="00716092" w:rsidRDefault="003036F2" w:rsidP="00716092">
      <w:pPr>
        <w:spacing w:line="240" w:lineRule="auto"/>
        <w:rPr>
          <w:sz w:val="24"/>
          <w:szCs w:val="24"/>
          <w:lang w:val="da-DK"/>
        </w:rPr>
      </w:pPr>
      <w:r w:rsidRPr="003036F2">
        <w:rPr>
          <w:sz w:val="24"/>
          <w:szCs w:val="24"/>
          <w:lang w:val="da-DK"/>
        </w:rPr>
        <w:t>Skrivecenterets underviser er p.t.:</w:t>
      </w:r>
    </w:p>
    <w:p w14:paraId="2A235369" w14:textId="39EEC506" w:rsidR="00716092" w:rsidRDefault="00716092" w:rsidP="00716092">
      <w:pPr>
        <w:spacing w:line="240" w:lineRule="auto"/>
        <w:rPr>
          <w:sz w:val="24"/>
          <w:szCs w:val="24"/>
          <w:lang w:val="da-DK"/>
        </w:rPr>
      </w:pPr>
      <w:r>
        <w:rPr>
          <w:noProof/>
          <w:sz w:val="24"/>
          <w:szCs w:val="24"/>
          <w:lang w:val="da-DK" w:eastAsia="da-DK"/>
        </w:rPr>
        <w:drawing>
          <wp:inline distT="0" distB="0" distL="0" distR="0" wp14:anchorId="57EEB79F" wp14:editId="68E02D00">
            <wp:extent cx="1155700" cy="1345296"/>
            <wp:effectExtent l="0" t="0" r="6350" b="7620"/>
            <wp:docPr id="907431882" name="Billede 1" descr="Et billede, der indeholder Ansigt, person, tøj, smi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431882" name="Billede 1" descr="Et billede, der indeholder Ansigt, person, tøj, smil&#10;&#10;Indhold genereret af kunstig intelligens kan være forkert.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5" t="10545" r="12253" b="37568"/>
                    <a:stretch/>
                  </pic:blipFill>
                  <pic:spPr bwMode="auto">
                    <a:xfrm>
                      <a:off x="0" y="0"/>
                      <a:ext cx="1159780" cy="1350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BFE1C6" w14:textId="7414DE4D" w:rsidR="006D4890" w:rsidRPr="003036F2" w:rsidRDefault="003036F2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 xml:space="preserve">Stine Brix Pedersen, </w:t>
      </w:r>
      <w:hyperlink r:id="rId10" w:history="1">
        <w:r w:rsidR="00716092" w:rsidRPr="00ED188E">
          <w:rPr>
            <w:rStyle w:val="Hyperlink"/>
            <w:sz w:val="24"/>
            <w:szCs w:val="24"/>
            <w:lang w:val="da-DK"/>
          </w:rPr>
          <w:t>stbp@pha.dk</w:t>
        </w:r>
      </w:hyperlink>
    </w:p>
    <w:sectPr w:rsidR="006D4890" w:rsidRPr="003036F2" w:rsidSect="00716092">
      <w:pgSz w:w="12240" w:h="15840"/>
      <w:pgMar w:top="1276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FD042" w14:textId="77777777" w:rsidR="006F78BE" w:rsidRDefault="006F78BE" w:rsidP="00961960">
      <w:pPr>
        <w:spacing w:after="0" w:line="240" w:lineRule="auto"/>
      </w:pPr>
      <w:r>
        <w:separator/>
      </w:r>
    </w:p>
  </w:endnote>
  <w:endnote w:type="continuationSeparator" w:id="0">
    <w:p w14:paraId="03BAD606" w14:textId="77777777" w:rsidR="006F78BE" w:rsidRDefault="006F78BE" w:rsidP="00961960">
      <w:pPr>
        <w:spacing w:after="0" w:line="240" w:lineRule="auto"/>
      </w:pPr>
      <w:r>
        <w:continuationSeparator/>
      </w:r>
    </w:p>
  </w:endnote>
  <w:endnote w:type="continuationNotice" w:id="1">
    <w:p w14:paraId="7D1D66F3" w14:textId="77777777" w:rsidR="006F78BE" w:rsidRDefault="006F78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altName w:val="Times New Roman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AEC5F" w14:textId="77777777" w:rsidR="006F78BE" w:rsidRDefault="006F78BE" w:rsidP="00961960">
      <w:pPr>
        <w:spacing w:after="0" w:line="240" w:lineRule="auto"/>
      </w:pPr>
      <w:r>
        <w:separator/>
      </w:r>
    </w:p>
  </w:footnote>
  <w:footnote w:type="continuationSeparator" w:id="0">
    <w:p w14:paraId="53CBDDCC" w14:textId="77777777" w:rsidR="006F78BE" w:rsidRDefault="006F78BE" w:rsidP="00961960">
      <w:pPr>
        <w:spacing w:after="0" w:line="240" w:lineRule="auto"/>
      </w:pPr>
      <w:r>
        <w:continuationSeparator/>
      </w:r>
    </w:p>
  </w:footnote>
  <w:footnote w:type="continuationNotice" w:id="1">
    <w:p w14:paraId="1EF27ED8" w14:textId="77777777" w:rsidR="006F78BE" w:rsidRDefault="006F78BE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hGfjdK9WRAGPR" int2:id="7bGRhASE">
      <int2:state int2:value="Rejected" int2:type="AugLoop_Text_Critique"/>
    </int2:textHash>
    <int2:textHash int2:hashCode="Xao0078yUGrZVu" int2:id="932zc7xX">
      <int2:state int2:value="Rejected" int2:type="AugLoop_Text_Critique"/>
    </int2:textHash>
    <int2:textHash int2:hashCode="hKgmS+kg0oI21D" int2:id="BIZOF8xP">
      <int2:state int2:value="Rejected" int2:type="AugLoop_Text_Critique"/>
    </int2:textHash>
    <int2:textHash int2:hashCode="nkFt0WOd4KGyRx" int2:id="C6wpHp0Y">
      <int2:state int2:value="Rejected" int2:type="AugLoop_Text_Critique"/>
    </int2:textHash>
    <int2:textHash int2:hashCode="4zniU0IPivizKW" int2:id="DDSBsT4k">
      <int2:state int2:value="Rejected" int2:type="AugLoop_Text_Critique"/>
    </int2:textHash>
    <int2:textHash int2:hashCode="xcgb3EeIup7nN2" int2:id="SBytRSCy">
      <int2:state int2:value="Rejected" int2:type="AugLoop_Text_Critique"/>
    </int2:textHash>
    <int2:textHash int2:hashCode="Zcq1iF+Xxi9+DN" int2:id="Zk8r1GiY">
      <int2:state int2:value="Rejected" int2:type="AugLoop_Text_Critique"/>
    </int2:textHash>
    <int2:textHash int2:hashCode="IeWARV/OS7PuY+" int2:id="afrcoEIb">
      <int2:state int2:value="Rejected" int2:type="AugLoop_Text_Critique"/>
    </int2:textHash>
    <int2:textHash int2:hashCode="cmC/3qUkXSsuHa" int2:id="gJRvY073">
      <int2:state int2:value="Rejected" int2:type="AugLoop_Text_Critique"/>
    </int2:textHash>
    <int2:textHash int2:hashCode="qcTZhFmGb10FOF" int2:id="ksBrPNDB">
      <int2:state int2:value="Rejected" int2:type="AugLoop_Text_Critique"/>
    </int2:textHash>
    <int2:textHash int2:hashCode="+L8QdrXODHPsM0" int2:id="s8BbRsb3">
      <int2:state int2:value="Rejected" int2:type="AugLoop_Text_Critique"/>
    </int2:textHash>
    <int2:textHash int2:hashCode="Ivpiefs3R6CH1d" int2:id="syk6OKDG">
      <int2:state int2:value="Rejected" int2:type="AugLoop_Text_Critique"/>
    </int2:textHash>
    <int2:textHash int2:hashCode="0eYiUHWVSG7gbb" int2:id="yi22jGTO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1667F"/>
    <w:multiLevelType w:val="hybridMultilevel"/>
    <w:tmpl w:val="77BA8A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1492E"/>
    <w:multiLevelType w:val="hybridMultilevel"/>
    <w:tmpl w:val="B39283C0"/>
    <w:lvl w:ilvl="0" w:tplc="3CE69B9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F948CC98">
      <w:start w:val="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6F2"/>
    <w:rsid w:val="00015664"/>
    <w:rsid w:val="000216A3"/>
    <w:rsid w:val="00044F6D"/>
    <w:rsid w:val="00067545"/>
    <w:rsid w:val="000754AE"/>
    <w:rsid w:val="00090D13"/>
    <w:rsid w:val="00091E3F"/>
    <w:rsid w:val="0009276D"/>
    <w:rsid w:val="000B01A2"/>
    <w:rsid w:val="000B2BE3"/>
    <w:rsid w:val="000C2B58"/>
    <w:rsid w:val="000D494E"/>
    <w:rsid w:val="00106583"/>
    <w:rsid w:val="00116CBD"/>
    <w:rsid w:val="00132094"/>
    <w:rsid w:val="00135FF5"/>
    <w:rsid w:val="00136E73"/>
    <w:rsid w:val="001507C3"/>
    <w:rsid w:val="001839A3"/>
    <w:rsid w:val="001B3FD3"/>
    <w:rsid w:val="001B580C"/>
    <w:rsid w:val="001D0DF4"/>
    <w:rsid w:val="001E3D81"/>
    <w:rsid w:val="00204AAA"/>
    <w:rsid w:val="00206130"/>
    <w:rsid w:val="00221E37"/>
    <w:rsid w:val="00287410"/>
    <w:rsid w:val="002909BB"/>
    <w:rsid w:val="002A491C"/>
    <w:rsid w:val="002B3488"/>
    <w:rsid w:val="002D50CF"/>
    <w:rsid w:val="002D7AF4"/>
    <w:rsid w:val="00300F6B"/>
    <w:rsid w:val="00302CCF"/>
    <w:rsid w:val="003036F2"/>
    <w:rsid w:val="0031217D"/>
    <w:rsid w:val="00312FD3"/>
    <w:rsid w:val="00330892"/>
    <w:rsid w:val="00350D01"/>
    <w:rsid w:val="00357A80"/>
    <w:rsid w:val="00364041"/>
    <w:rsid w:val="0038536F"/>
    <w:rsid w:val="00393A08"/>
    <w:rsid w:val="003A21F3"/>
    <w:rsid w:val="003D0ED2"/>
    <w:rsid w:val="003D7DB2"/>
    <w:rsid w:val="003E2C44"/>
    <w:rsid w:val="003E2F4C"/>
    <w:rsid w:val="003F16FF"/>
    <w:rsid w:val="003F43A6"/>
    <w:rsid w:val="00422345"/>
    <w:rsid w:val="00423011"/>
    <w:rsid w:val="0047152B"/>
    <w:rsid w:val="004A41BB"/>
    <w:rsid w:val="004A625A"/>
    <w:rsid w:val="004E12A3"/>
    <w:rsid w:val="004E3358"/>
    <w:rsid w:val="004E3E4D"/>
    <w:rsid w:val="004F4648"/>
    <w:rsid w:val="004F7BBD"/>
    <w:rsid w:val="00527931"/>
    <w:rsid w:val="00530600"/>
    <w:rsid w:val="00533EFC"/>
    <w:rsid w:val="005565B8"/>
    <w:rsid w:val="005859AB"/>
    <w:rsid w:val="00587C56"/>
    <w:rsid w:val="005A02BE"/>
    <w:rsid w:val="005A5DB2"/>
    <w:rsid w:val="005A7B6E"/>
    <w:rsid w:val="005E7EBF"/>
    <w:rsid w:val="0060415F"/>
    <w:rsid w:val="00640708"/>
    <w:rsid w:val="00657AE3"/>
    <w:rsid w:val="00673F10"/>
    <w:rsid w:val="006B01D5"/>
    <w:rsid w:val="006B21D6"/>
    <w:rsid w:val="006D4890"/>
    <w:rsid w:val="006F3C3F"/>
    <w:rsid w:val="006F78BE"/>
    <w:rsid w:val="00706F0B"/>
    <w:rsid w:val="00716092"/>
    <w:rsid w:val="00733CD4"/>
    <w:rsid w:val="0073542A"/>
    <w:rsid w:val="00745B6A"/>
    <w:rsid w:val="00761D15"/>
    <w:rsid w:val="00785CEE"/>
    <w:rsid w:val="007A2A5A"/>
    <w:rsid w:val="007A475C"/>
    <w:rsid w:val="007B13CF"/>
    <w:rsid w:val="007B2ABD"/>
    <w:rsid w:val="007C21B2"/>
    <w:rsid w:val="007E7F47"/>
    <w:rsid w:val="008036EB"/>
    <w:rsid w:val="0081694D"/>
    <w:rsid w:val="00832C4C"/>
    <w:rsid w:val="00837019"/>
    <w:rsid w:val="00855306"/>
    <w:rsid w:val="0086573C"/>
    <w:rsid w:val="0089127E"/>
    <w:rsid w:val="008918FF"/>
    <w:rsid w:val="008944EE"/>
    <w:rsid w:val="008C03BD"/>
    <w:rsid w:val="008C0C52"/>
    <w:rsid w:val="008D39AB"/>
    <w:rsid w:val="00910280"/>
    <w:rsid w:val="00913FCF"/>
    <w:rsid w:val="00922B28"/>
    <w:rsid w:val="00954F57"/>
    <w:rsid w:val="00961960"/>
    <w:rsid w:val="009934A9"/>
    <w:rsid w:val="00996BA8"/>
    <w:rsid w:val="009D00CA"/>
    <w:rsid w:val="009E56FC"/>
    <w:rsid w:val="00A07B44"/>
    <w:rsid w:val="00A43955"/>
    <w:rsid w:val="00A53F3C"/>
    <w:rsid w:val="00A73C4E"/>
    <w:rsid w:val="00A9520D"/>
    <w:rsid w:val="00AA41E0"/>
    <w:rsid w:val="00AA5A41"/>
    <w:rsid w:val="00AB6AD2"/>
    <w:rsid w:val="00AC0335"/>
    <w:rsid w:val="00AE43D6"/>
    <w:rsid w:val="00B03A3A"/>
    <w:rsid w:val="00B21F97"/>
    <w:rsid w:val="00B22522"/>
    <w:rsid w:val="00B25761"/>
    <w:rsid w:val="00B33A0E"/>
    <w:rsid w:val="00B50C7C"/>
    <w:rsid w:val="00B625F7"/>
    <w:rsid w:val="00B83D27"/>
    <w:rsid w:val="00B95E14"/>
    <w:rsid w:val="00BA2C0B"/>
    <w:rsid w:val="00BD58AB"/>
    <w:rsid w:val="00BD5B67"/>
    <w:rsid w:val="00BF3D49"/>
    <w:rsid w:val="00BF727C"/>
    <w:rsid w:val="00C24D5D"/>
    <w:rsid w:val="00C50286"/>
    <w:rsid w:val="00C6049D"/>
    <w:rsid w:val="00C77CAE"/>
    <w:rsid w:val="00C802CA"/>
    <w:rsid w:val="00C857D8"/>
    <w:rsid w:val="00C94F1A"/>
    <w:rsid w:val="00CB0927"/>
    <w:rsid w:val="00CB1987"/>
    <w:rsid w:val="00CC5A5A"/>
    <w:rsid w:val="00CD474D"/>
    <w:rsid w:val="00CF3DB8"/>
    <w:rsid w:val="00D17286"/>
    <w:rsid w:val="00D2647B"/>
    <w:rsid w:val="00D51106"/>
    <w:rsid w:val="00D57318"/>
    <w:rsid w:val="00D62EAE"/>
    <w:rsid w:val="00D65045"/>
    <w:rsid w:val="00D65E65"/>
    <w:rsid w:val="00D82B29"/>
    <w:rsid w:val="00D91650"/>
    <w:rsid w:val="00DB49E4"/>
    <w:rsid w:val="00DB5806"/>
    <w:rsid w:val="00DB6DD0"/>
    <w:rsid w:val="00DD22D4"/>
    <w:rsid w:val="00E1226F"/>
    <w:rsid w:val="00E17EE2"/>
    <w:rsid w:val="00E22EC6"/>
    <w:rsid w:val="00E30076"/>
    <w:rsid w:val="00E53B64"/>
    <w:rsid w:val="00E85056"/>
    <w:rsid w:val="00E96FC8"/>
    <w:rsid w:val="00EA376A"/>
    <w:rsid w:val="00EC2424"/>
    <w:rsid w:val="00ED59D5"/>
    <w:rsid w:val="00EE420D"/>
    <w:rsid w:val="00F0127D"/>
    <w:rsid w:val="00F06A57"/>
    <w:rsid w:val="00F20646"/>
    <w:rsid w:val="00F2326E"/>
    <w:rsid w:val="00F4783D"/>
    <w:rsid w:val="00F60535"/>
    <w:rsid w:val="00F610E6"/>
    <w:rsid w:val="00FC3F73"/>
    <w:rsid w:val="00FE4A59"/>
    <w:rsid w:val="00FF083E"/>
    <w:rsid w:val="0C01BD69"/>
    <w:rsid w:val="7EE08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DC9D76"/>
  <w15:chartTrackingRefBased/>
  <w15:docId w15:val="{85AD4BC2-C18A-4F18-B99E-16A03AF5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B28"/>
  </w:style>
  <w:style w:type="paragraph" w:styleId="Overskrift1">
    <w:name w:val="heading 1"/>
    <w:basedOn w:val="Normal"/>
    <w:next w:val="Normal"/>
    <w:link w:val="Overskrift1Tegn"/>
    <w:uiPriority w:val="9"/>
    <w:qFormat/>
    <w:rsid w:val="0076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6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6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6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6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6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6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6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6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6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6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6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61D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61D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61D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61D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61D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61D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6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6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6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6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6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61D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61D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61D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6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61D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61D1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1960"/>
  </w:style>
  <w:style w:type="paragraph" w:styleId="Sidefod">
    <w:name w:val="footer"/>
    <w:basedOn w:val="Normal"/>
    <w:link w:val="SidefodTegn"/>
    <w:uiPriority w:val="99"/>
    <w:unhideWhenUsed/>
    <w:rsid w:val="00961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1960"/>
  </w:style>
  <w:style w:type="table" w:styleId="Tabel-Gitter">
    <w:name w:val="Table Grid"/>
    <w:basedOn w:val="Tabel-Normal"/>
    <w:uiPriority w:val="39"/>
    <w:rsid w:val="00FF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716092"/>
    <w:rPr>
      <w:color w:val="467886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716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20/10/relationships/intelligence" Target="intelligence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tbp@pha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bp\AppData\Local\Temp\Templafy\WordVsto\2f5fd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367E7FB2-51B2-41C4-856A-47CA0AC50919}">
  <ds:schemaRefs/>
</ds:datastoreItem>
</file>

<file path=customXml/itemProps2.xml><?xml version="1.0" encoding="utf-8"?>
<ds:datastoreItem xmlns:ds="http://schemas.openxmlformats.org/officeDocument/2006/customXml" ds:itemID="{39D92F38-D4C1-404A-8DED-BC0EFDC4D6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2f5fdtes</Template>
  <TotalTime>1</TotalTime>
  <Pages>2</Pages>
  <Words>257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Brix Pedersen (stbp)</dc:creator>
  <cp:keywords/>
  <dc:description/>
  <cp:lastModifiedBy>Dorrit Hansen (doha)</cp:lastModifiedBy>
  <cp:revision>2</cp:revision>
  <dcterms:created xsi:type="dcterms:W3CDTF">2025-04-11T09:30:00Z</dcterms:created>
  <dcterms:modified xsi:type="dcterms:W3CDTF">2025-04-11T09:30:00Z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pha</vt:lpwstr>
  </property>
  <property fmtid="{D5CDD505-2E9C-101B-9397-08002B2CF9AE}" pid="3" name="TemplafyTemplateId">
    <vt:lpwstr>970965618922095086</vt:lpwstr>
  </property>
  <property fmtid="{D5CDD505-2E9C-101B-9397-08002B2CF9AE}" pid="4" name="TemplafyUserProfileId">
    <vt:lpwstr>1016392844674597386</vt:lpwstr>
  </property>
  <property fmtid="{D5CDD505-2E9C-101B-9397-08002B2CF9AE}" pid="5" name="TemplafyLanguageCode">
    <vt:lpwstr>da-DK</vt:lpwstr>
  </property>
  <property fmtid="{D5CDD505-2E9C-101B-9397-08002B2CF9AE}" pid="6" name="TemplafyFromBlank">
    <vt:bool>true</vt:bool>
  </property>
</Properties>
</file>